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3E16" w14:textId="77777777" w:rsidR="00CC022A" w:rsidRDefault="00CC022A" w:rsidP="00382827">
      <w:pPr>
        <w:outlineLvl w:val="0"/>
        <w:rPr>
          <w:rFonts w:ascii="Arial" w:hAnsi="Arial" w:cs="Arial"/>
          <w:sz w:val="20"/>
          <w:szCs w:val="20"/>
        </w:rPr>
      </w:pPr>
    </w:p>
    <w:p w14:paraId="2955825F" w14:textId="3F347FF1" w:rsidR="00416B3B" w:rsidRPr="00416B3B" w:rsidRDefault="00416B3B" w:rsidP="00416B3B">
      <w:pPr>
        <w:outlineLvl w:val="0"/>
        <w:rPr>
          <w:sz w:val="22"/>
          <w:szCs w:val="22"/>
        </w:rPr>
      </w:pPr>
    </w:p>
    <w:p w14:paraId="1A8B615D" w14:textId="0D096CE5" w:rsidR="000136D5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Meno: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3DA344DD" w14:textId="6D3FEF32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Priezvisko: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48C84E4B" w14:textId="28EFF201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Adresa:</w:t>
      </w:r>
      <w:r>
        <w:rPr>
          <w:sz w:val="22"/>
          <w:szCs w:val="22"/>
        </w:rPr>
        <w:tab/>
        <w:t>..........................................................................................................................................</w:t>
      </w:r>
    </w:p>
    <w:p w14:paraId="1823CF88" w14:textId="30DD4C9B" w:rsidR="00384A2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14:paraId="6DAF042B" w14:textId="28503C93" w:rsidR="00B46F79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>Štúdium:</w:t>
      </w:r>
      <w:r>
        <w:rPr>
          <w:sz w:val="22"/>
          <w:szCs w:val="22"/>
        </w:rPr>
        <w:tab/>
      </w:r>
      <w:proofErr w:type="spellStart"/>
      <w:r w:rsidR="00B46F79">
        <w:rPr>
          <w:sz w:val="22"/>
          <w:szCs w:val="22"/>
        </w:rPr>
        <w:t>Štud</w:t>
      </w:r>
      <w:proofErr w:type="spellEnd"/>
      <w:r w:rsidR="00B46F79">
        <w:rPr>
          <w:sz w:val="22"/>
          <w:szCs w:val="22"/>
        </w:rPr>
        <w:t xml:space="preserve">. </w:t>
      </w:r>
      <w:proofErr w:type="spellStart"/>
      <w:r w:rsidR="00B46F79">
        <w:rPr>
          <w:sz w:val="22"/>
          <w:szCs w:val="22"/>
        </w:rPr>
        <w:t>prog</w:t>
      </w:r>
      <w:proofErr w:type="spellEnd"/>
      <w:r w:rsidR="00B46F79">
        <w:rPr>
          <w:sz w:val="22"/>
          <w:szCs w:val="22"/>
        </w:rPr>
        <w:t xml:space="preserve">.:   </w:t>
      </w:r>
      <w:r w:rsidR="00B46F79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B46F79">
        <w:rPr>
          <w:sz w:val="22"/>
          <w:szCs w:val="22"/>
        </w:rPr>
        <w:instrText xml:space="preserve"> FORMCHECKBOX </w:instrText>
      </w:r>
      <w:r w:rsidR="00B46F79">
        <w:rPr>
          <w:sz w:val="22"/>
          <w:szCs w:val="22"/>
        </w:rPr>
      </w:r>
      <w:r w:rsidR="00B46F79">
        <w:rPr>
          <w:sz w:val="22"/>
          <w:szCs w:val="22"/>
        </w:rPr>
        <w:fldChar w:fldCharType="separate"/>
      </w:r>
      <w:r w:rsidR="00B46F79">
        <w:rPr>
          <w:sz w:val="22"/>
          <w:szCs w:val="22"/>
        </w:rPr>
        <w:fldChar w:fldCharType="end"/>
      </w:r>
      <w:bookmarkEnd w:id="0"/>
      <w:r w:rsidR="00B46F79">
        <w:rPr>
          <w:sz w:val="22"/>
          <w:szCs w:val="22"/>
        </w:rPr>
        <w:t xml:space="preserve"> iVM_15.   </w:t>
      </w:r>
      <w:r w:rsidR="00B46F79">
        <w:rPr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="00B46F79">
        <w:rPr>
          <w:sz w:val="22"/>
          <w:szCs w:val="22"/>
        </w:rPr>
        <w:instrText xml:space="preserve"> FORMCHECKBOX </w:instrText>
      </w:r>
      <w:r w:rsidR="00B46F79">
        <w:rPr>
          <w:sz w:val="22"/>
          <w:szCs w:val="22"/>
        </w:rPr>
      </w:r>
      <w:r w:rsidR="00B46F79">
        <w:rPr>
          <w:sz w:val="22"/>
          <w:szCs w:val="22"/>
        </w:rPr>
        <w:fldChar w:fldCharType="separate"/>
      </w:r>
      <w:r w:rsidR="00B46F79">
        <w:rPr>
          <w:sz w:val="22"/>
          <w:szCs w:val="22"/>
        </w:rPr>
        <w:fldChar w:fldCharType="end"/>
      </w:r>
      <w:bookmarkEnd w:id="1"/>
      <w:r w:rsidR="00B46F79">
        <w:rPr>
          <w:sz w:val="22"/>
          <w:szCs w:val="22"/>
        </w:rPr>
        <w:t xml:space="preserve"> iEP_15    </w:t>
      </w:r>
      <w:r w:rsidR="00B46F79">
        <w:rPr>
          <w:sz w:val="22"/>
          <w:szCs w:val="22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3"/>
      <w:r w:rsidR="00B46F79">
        <w:rPr>
          <w:sz w:val="22"/>
          <w:szCs w:val="22"/>
        </w:rPr>
        <w:instrText xml:space="preserve"> FORMCHECKBOX </w:instrText>
      </w:r>
      <w:r w:rsidR="00B46F79">
        <w:rPr>
          <w:sz w:val="22"/>
          <w:szCs w:val="22"/>
        </w:rPr>
      </w:r>
      <w:r w:rsidR="00B46F79">
        <w:rPr>
          <w:sz w:val="22"/>
          <w:szCs w:val="22"/>
        </w:rPr>
        <w:fldChar w:fldCharType="separate"/>
      </w:r>
      <w:r w:rsidR="00B46F79">
        <w:rPr>
          <w:sz w:val="22"/>
          <w:szCs w:val="22"/>
        </w:rPr>
        <w:fldChar w:fldCharType="end"/>
      </w:r>
      <w:bookmarkEnd w:id="2"/>
      <w:r w:rsidR="00B46F79">
        <w:rPr>
          <w:sz w:val="22"/>
          <w:szCs w:val="22"/>
        </w:rPr>
        <w:t xml:space="preserve"> bEM_15</w:t>
      </w:r>
    </w:p>
    <w:p w14:paraId="207CB693" w14:textId="77777777" w:rsidR="00B46F79" w:rsidRDefault="00B46F7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</w:p>
    <w:p w14:paraId="34D092A0" w14:textId="0E97B95E" w:rsidR="00384A29" w:rsidRPr="00DC39E2" w:rsidRDefault="00384A29" w:rsidP="000136D5">
      <w:pPr>
        <w:tabs>
          <w:tab w:val="left" w:pos="2835"/>
          <w:tab w:val="left" w:pos="4820"/>
          <w:tab w:val="left" w:pos="7371"/>
        </w:tabs>
        <w:rPr>
          <w:sz w:val="22"/>
          <w:szCs w:val="22"/>
        </w:rPr>
      </w:pPr>
      <w:r>
        <w:rPr>
          <w:sz w:val="22"/>
          <w:szCs w:val="22"/>
        </w:rPr>
        <w:tab/>
        <w:t>Stupeň: ..............  Ročník: .............  Krúžok: ...........</w:t>
      </w:r>
    </w:p>
    <w:p w14:paraId="77DEAC5A" w14:textId="2BC73B4C" w:rsidR="003E3379" w:rsidRDefault="003E3379" w:rsidP="003E3379">
      <w:pPr>
        <w:rPr>
          <w:sz w:val="22"/>
          <w:szCs w:val="22"/>
        </w:rPr>
      </w:pPr>
    </w:p>
    <w:p w14:paraId="153AA722" w14:textId="308A9F19" w:rsidR="00384A29" w:rsidRDefault="00382827" w:rsidP="003E33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Bratislava, dátum: .................................................</w:t>
      </w:r>
    </w:p>
    <w:p w14:paraId="116D34A2" w14:textId="77777777" w:rsidR="00384A29" w:rsidRDefault="00384A29" w:rsidP="003E3379">
      <w:pPr>
        <w:rPr>
          <w:b/>
          <w:sz w:val="22"/>
          <w:szCs w:val="22"/>
        </w:rPr>
      </w:pPr>
    </w:p>
    <w:p w14:paraId="1C291D6F" w14:textId="77777777" w:rsidR="00382827" w:rsidRDefault="00382827" w:rsidP="003E3379">
      <w:pPr>
        <w:rPr>
          <w:b/>
          <w:sz w:val="22"/>
          <w:szCs w:val="22"/>
          <w:u w:val="single"/>
        </w:rPr>
      </w:pPr>
    </w:p>
    <w:p w14:paraId="257C7BEF" w14:textId="6D98DB7C" w:rsidR="00384A29" w:rsidRPr="00384A29" w:rsidRDefault="00384A29" w:rsidP="003E3379">
      <w:pPr>
        <w:rPr>
          <w:b/>
          <w:sz w:val="22"/>
          <w:szCs w:val="22"/>
          <w:u w:val="single"/>
        </w:rPr>
      </w:pPr>
      <w:r w:rsidRPr="00384A29">
        <w:rPr>
          <w:b/>
          <w:sz w:val="22"/>
          <w:szCs w:val="22"/>
          <w:u w:val="single"/>
        </w:rPr>
        <w:t>Žiadosť o __________________________________________________________________________________________________</w:t>
      </w:r>
    </w:p>
    <w:p w14:paraId="3431474D" w14:textId="77777777" w:rsidR="003E3379" w:rsidRDefault="003E3379" w:rsidP="003E3379">
      <w:pPr>
        <w:rPr>
          <w:sz w:val="22"/>
          <w:szCs w:val="22"/>
        </w:rPr>
      </w:pPr>
    </w:p>
    <w:p w14:paraId="6562E3EA" w14:textId="17C7045F" w:rsidR="003E3379" w:rsidRPr="00382827" w:rsidRDefault="00384A29" w:rsidP="003E3379">
      <w:pPr>
        <w:rPr>
          <w:b/>
          <w:sz w:val="22"/>
          <w:szCs w:val="22"/>
        </w:rPr>
      </w:pPr>
      <w:r w:rsidRPr="00382827">
        <w:rPr>
          <w:b/>
          <w:sz w:val="22"/>
          <w:szCs w:val="22"/>
        </w:rPr>
        <w:t xml:space="preserve">Zdôvodnenie: </w:t>
      </w:r>
    </w:p>
    <w:p w14:paraId="4E9F0E80" w14:textId="3613015B" w:rsidR="00384A29" w:rsidRDefault="00384A29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CB14BCF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035067BB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EA825C2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3BD5F7D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305315A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1943159A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DA0687F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4DD5A8C7" w14:textId="77777777" w:rsidR="00382827" w:rsidRDefault="00382827" w:rsidP="0038282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97547CD" w14:textId="77777777" w:rsidR="00382827" w:rsidRDefault="00382827" w:rsidP="003E3379">
      <w:pPr>
        <w:rPr>
          <w:sz w:val="22"/>
          <w:szCs w:val="22"/>
        </w:rPr>
      </w:pPr>
    </w:p>
    <w:p w14:paraId="4A5DAE60" w14:textId="77777777" w:rsidR="000136D5" w:rsidRDefault="000136D5" w:rsidP="003E3379">
      <w:pPr>
        <w:jc w:val="both"/>
        <w:rPr>
          <w:sz w:val="22"/>
          <w:szCs w:val="22"/>
        </w:rPr>
      </w:pPr>
    </w:p>
    <w:p w14:paraId="5C40DBF0" w14:textId="19FCDAF5" w:rsidR="000136D5" w:rsidRPr="000136D5" w:rsidRDefault="000136D5" w:rsidP="003E3379">
      <w:pPr>
        <w:jc w:val="both"/>
        <w:rPr>
          <w:b/>
          <w:bCs/>
          <w:sz w:val="22"/>
          <w:szCs w:val="22"/>
        </w:rPr>
      </w:pPr>
      <w:r w:rsidRPr="000136D5">
        <w:rPr>
          <w:b/>
          <w:bCs/>
          <w:sz w:val="22"/>
          <w:szCs w:val="22"/>
        </w:rPr>
        <w:t xml:space="preserve">Prílohy: </w:t>
      </w:r>
    </w:p>
    <w:p w14:paraId="7A2D64D0" w14:textId="77777777" w:rsidR="00382827" w:rsidRDefault="00382827" w:rsidP="0038282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3A8182FD" w14:textId="77777777" w:rsidR="00382827" w:rsidRDefault="00382827" w:rsidP="00382827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2044BA8E" w14:textId="77777777" w:rsidR="000136D5" w:rsidRPr="003E3379" w:rsidRDefault="000136D5" w:rsidP="003E3379">
      <w:pPr>
        <w:jc w:val="both"/>
        <w:rPr>
          <w:sz w:val="22"/>
          <w:szCs w:val="22"/>
        </w:rPr>
      </w:pPr>
    </w:p>
    <w:p w14:paraId="2E45E19F" w14:textId="77777777" w:rsidR="00382827" w:rsidRDefault="00382827" w:rsidP="003E3379">
      <w:pPr>
        <w:jc w:val="both"/>
        <w:rPr>
          <w:sz w:val="22"/>
          <w:szCs w:val="22"/>
        </w:rPr>
      </w:pPr>
      <w:r>
        <w:rPr>
          <w:sz w:val="22"/>
          <w:szCs w:val="22"/>
        </w:rPr>
        <w:t>Za kladné vybavenie žiadosti vopred ďakujem.</w:t>
      </w:r>
    </w:p>
    <w:p w14:paraId="3153A7D2" w14:textId="77777777" w:rsidR="00382827" w:rsidRDefault="00382827" w:rsidP="003E3379">
      <w:pPr>
        <w:jc w:val="both"/>
        <w:rPr>
          <w:sz w:val="22"/>
          <w:szCs w:val="22"/>
        </w:rPr>
      </w:pPr>
    </w:p>
    <w:p w14:paraId="3E221200" w14:textId="51065B2C" w:rsidR="007D730E" w:rsidRPr="00DC39E2" w:rsidRDefault="003E3379" w:rsidP="00382827">
      <w:pPr>
        <w:jc w:val="both"/>
        <w:rPr>
          <w:sz w:val="22"/>
          <w:szCs w:val="22"/>
        </w:rPr>
      </w:pPr>
      <w:r w:rsidRPr="003E3379">
        <w:rPr>
          <w:sz w:val="22"/>
          <w:szCs w:val="22"/>
        </w:rPr>
        <w:t>S pozdravom</w:t>
      </w:r>
    </w:p>
    <w:p w14:paraId="0AC43DA2" w14:textId="6C4D7DF0" w:rsidR="000136D5" w:rsidRDefault="00324FE9" w:rsidP="00382827">
      <w:pPr>
        <w:ind w:firstLine="709"/>
        <w:jc w:val="both"/>
        <w:rPr>
          <w:sz w:val="22"/>
          <w:szCs w:val="22"/>
        </w:rPr>
      </w:pP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Pr="00DC39E2">
        <w:rPr>
          <w:sz w:val="22"/>
          <w:szCs w:val="22"/>
        </w:rPr>
        <w:tab/>
      </w:r>
      <w:r w:rsidR="00382827">
        <w:rPr>
          <w:sz w:val="22"/>
          <w:szCs w:val="22"/>
        </w:rPr>
        <w:tab/>
      </w:r>
      <w:r w:rsidR="00382827">
        <w:rPr>
          <w:sz w:val="22"/>
          <w:szCs w:val="22"/>
        </w:rPr>
        <w:tab/>
      </w:r>
      <w:r w:rsidR="00382827">
        <w:rPr>
          <w:sz w:val="22"/>
          <w:szCs w:val="22"/>
        </w:rPr>
        <w:tab/>
        <w:t>...........................................................</w:t>
      </w:r>
    </w:p>
    <w:p w14:paraId="73E544AA" w14:textId="1220E2A8" w:rsidR="00382827" w:rsidRDefault="00382827" w:rsidP="003828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podpis študenta</w:t>
      </w:r>
    </w:p>
    <w:p w14:paraId="12A3F018" w14:textId="7BE496B3" w:rsidR="00382827" w:rsidRPr="00382827" w:rsidRDefault="00382827" w:rsidP="00382827">
      <w:pPr>
        <w:rPr>
          <w:b/>
          <w:sz w:val="22"/>
          <w:szCs w:val="22"/>
        </w:rPr>
      </w:pPr>
      <w:r w:rsidRPr="00382827">
        <w:rPr>
          <w:b/>
          <w:sz w:val="22"/>
          <w:szCs w:val="22"/>
        </w:rPr>
        <w:t>Vyjadrenie dekana/prodekana:</w:t>
      </w:r>
    </w:p>
    <w:sectPr w:rsidR="00382827" w:rsidRPr="00382827" w:rsidSect="00BA5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54C2C" w14:textId="77777777" w:rsidR="00AA2A7E" w:rsidRDefault="00AA2A7E">
      <w:r>
        <w:separator/>
      </w:r>
    </w:p>
  </w:endnote>
  <w:endnote w:type="continuationSeparator" w:id="0">
    <w:p w14:paraId="19AE326D" w14:textId="77777777" w:rsidR="00AA2A7E" w:rsidRDefault="00A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A103" w14:textId="77777777" w:rsidR="00C34305" w:rsidRPr="007F2E02" w:rsidRDefault="00C34305" w:rsidP="007F2E02">
    <w:pPr>
      <w:pStyle w:val="Pta"/>
      <w:framePr w:wrap="none" w:vAnchor="text" w:hAnchor="margin" w:xAlign="right" w:y="1"/>
      <w:rPr>
        <w:rStyle w:val="slostrany"/>
        <w:sz w:val="20"/>
        <w:szCs w:val="20"/>
      </w:rPr>
    </w:pPr>
    <w:r w:rsidRPr="007F2E02">
      <w:rPr>
        <w:rStyle w:val="slostrany"/>
        <w:sz w:val="20"/>
        <w:szCs w:val="20"/>
      </w:rPr>
      <w:fldChar w:fldCharType="begin"/>
    </w:r>
    <w:r w:rsidRPr="007F2E02">
      <w:rPr>
        <w:rStyle w:val="slostrany"/>
        <w:sz w:val="20"/>
        <w:szCs w:val="20"/>
      </w:rPr>
      <w:instrText xml:space="preserve">PAGE  </w:instrText>
    </w:r>
    <w:r w:rsidRPr="007F2E02">
      <w:rPr>
        <w:rStyle w:val="slostrany"/>
        <w:sz w:val="20"/>
        <w:szCs w:val="20"/>
      </w:rPr>
      <w:fldChar w:fldCharType="separate"/>
    </w:r>
    <w:r w:rsidR="008E1726" w:rsidRPr="007F2E02">
      <w:rPr>
        <w:rStyle w:val="slostrany"/>
        <w:noProof/>
        <w:sz w:val="20"/>
        <w:szCs w:val="20"/>
      </w:rPr>
      <w:t>2</w:t>
    </w:r>
    <w:r w:rsidRPr="007F2E02">
      <w:rPr>
        <w:rStyle w:val="slostrany"/>
        <w:sz w:val="20"/>
        <w:szCs w:val="20"/>
      </w:rPr>
      <w:fldChar w:fldCharType="end"/>
    </w:r>
  </w:p>
  <w:p w14:paraId="634DC13C" w14:textId="77777777" w:rsidR="00C34305" w:rsidRDefault="00C34305" w:rsidP="007F2E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D36D" w14:textId="77777777" w:rsidR="00C34305" w:rsidRPr="00406BCB" w:rsidRDefault="00C34305" w:rsidP="007F2E02">
    <w:pPr>
      <w:pStyle w:val="Pta"/>
      <w:framePr w:wrap="none" w:vAnchor="text" w:hAnchor="margin" w:xAlign="right" w:y="1"/>
      <w:rPr>
        <w:rStyle w:val="slostrany"/>
        <w:rFonts w:ascii="Arial" w:hAnsi="Arial" w:cs="Arial"/>
        <w:sz w:val="21"/>
      </w:rPr>
    </w:pPr>
    <w:r w:rsidRPr="00406BCB">
      <w:rPr>
        <w:rStyle w:val="slostrany"/>
        <w:rFonts w:ascii="Arial" w:hAnsi="Arial" w:cs="Arial"/>
      </w:rPr>
      <w:fldChar w:fldCharType="begin"/>
    </w:r>
    <w:r w:rsidRPr="00406BCB">
      <w:rPr>
        <w:rStyle w:val="slostrany"/>
        <w:rFonts w:ascii="Arial" w:hAnsi="Arial" w:cs="Arial"/>
      </w:rPr>
      <w:instrText xml:space="preserve">PAGE  </w:instrText>
    </w:r>
    <w:r w:rsidRPr="00406BCB">
      <w:rPr>
        <w:rStyle w:val="slostrany"/>
        <w:rFonts w:ascii="Arial" w:hAnsi="Arial" w:cs="Arial"/>
      </w:rPr>
      <w:fldChar w:fldCharType="separate"/>
    </w:r>
    <w:r w:rsidR="008E1726">
      <w:rPr>
        <w:rStyle w:val="slostrany"/>
        <w:rFonts w:ascii="Arial" w:hAnsi="Arial" w:cs="Arial"/>
        <w:noProof/>
      </w:rPr>
      <w:t>1</w:t>
    </w:r>
    <w:r w:rsidRPr="00406BCB">
      <w:rPr>
        <w:rStyle w:val="slostrany"/>
        <w:rFonts w:ascii="Arial" w:hAnsi="Arial" w:cs="Arial"/>
      </w:rPr>
      <w:fldChar w:fldCharType="end"/>
    </w:r>
  </w:p>
  <w:p w14:paraId="2509C5BB" w14:textId="77777777" w:rsidR="00C34305" w:rsidRPr="00406BCB" w:rsidRDefault="00C34305" w:rsidP="007F2E02">
    <w:pPr>
      <w:pStyle w:val="Pta"/>
      <w:ind w:right="360"/>
      <w:rPr>
        <w:rFonts w:ascii="Arial" w:hAnsi="Arial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8587" w14:textId="78B0B1E6" w:rsidR="00731F23" w:rsidRPr="00731F23" w:rsidRDefault="00731F23" w:rsidP="00C3232C">
    <w:pPr>
      <w:pStyle w:val="Pta"/>
      <w:ind w:left="2554" w:right="360" w:firstLine="3827"/>
      <w:rPr>
        <w:sz w:val="21"/>
        <w:szCs w:val="21"/>
      </w:rPr>
    </w:pPr>
    <w:r w:rsidRPr="00731F23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DD24FF" wp14:editId="3F86F960">
              <wp:simplePos x="0" y="0"/>
              <wp:positionH relativeFrom="column">
                <wp:posOffset>-907925</wp:posOffset>
              </wp:positionH>
              <wp:positionV relativeFrom="paragraph">
                <wp:posOffset>-347928</wp:posOffset>
              </wp:positionV>
              <wp:extent cx="7644231" cy="59961"/>
              <wp:effectExtent l="0" t="0" r="127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4231" cy="59961"/>
                      </a:xfrm>
                      <a:prstGeom prst="rect">
                        <a:avLst/>
                      </a:prstGeom>
                      <a:solidFill>
                        <a:srgbClr val="0DA14A">
                          <a:alpha val="8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F1CF92" w14:textId="77777777" w:rsidR="00731F23" w:rsidRDefault="00731F23" w:rsidP="00731F2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D24FF" id="Rectangle 4" o:spid="_x0000_s1026" style="position:absolute;margin-left:-71.5pt;margin-top:-27.4pt;width:601.9pt;height: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" fillcolor="#0da14a" stroked="f" strokeweight="1pt">
              <v:fill opacity="56283f"/>
              <v:textbox>
                <w:txbxContent>
                  <w:p w14:paraId="2AF1CF92" w14:textId="77777777" w:rsidR="00731F23" w:rsidRDefault="00731F23" w:rsidP="00731F2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731F23">
      <w:rPr>
        <w:sz w:val="21"/>
        <w:szCs w:val="21"/>
      </w:rPr>
      <w:t xml:space="preserve"> |      W: fpm.</w:t>
    </w:r>
    <w:r w:rsidRPr="00731F23">
      <w:rPr>
        <w:sz w:val="20"/>
        <w:szCs w:val="20"/>
      </w:rPr>
      <w:t>euba</w:t>
    </w:r>
    <w:r w:rsidRPr="00731F23">
      <w:rPr>
        <w:sz w:val="21"/>
        <w:szCs w:val="21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8F00" w14:textId="77777777" w:rsidR="00AA2A7E" w:rsidRDefault="00AA2A7E">
      <w:r>
        <w:separator/>
      </w:r>
    </w:p>
  </w:footnote>
  <w:footnote w:type="continuationSeparator" w:id="0">
    <w:p w14:paraId="585641D3" w14:textId="77777777" w:rsidR="00AA2A7E" w:rsidRDefault="00A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3698" w14:textId="77777777" w:rsidR="00C3232C" w:rsidRDefault="00C323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D813" w14:textId="77777777" w:rsidR="00C3232C" w:rsidRDefault="00C3232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6701" w14:textId="445B8503" w:rsidR="00D120FE" w:rsidRPr="00CC022A" w:rsidRDefault="00731F23" w:rsidP="00CC022A">
    <w:pPr>
      <w:pStyle w:val="Nadpis1"/>
      <w:jc w:val="right"/>
    </w:pPr>
    <w:r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050FAB4E" wp14:editId="5E77B1D5">
          <wp:simplePos x="0" y="0"/>
          <wp:positionH relativeFrom="column">
            <wp:posOffset>-95885</wp:posOffset>
          </wp:positionH>
          <wp:positionV relativeFrom="paragraph">
            <wp:posOffset>57150</wp:posOffset>
          </wp:positionV>
          <wp:extent cx="554355" cy="539750"/>
          <wp:effectExtent l="0" t="0" r="4445" b="0"/>
          <wp:wrapNone/>
          <wp:docPr id="18" name="Picture 18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C99E3B" wp14:editId="64D87119">
          <wp:simplePos x="0" y="0"/>
          <wp:positionH relativeFrom="column">
            <wp:posOffset>530860</wp:posOffset>
          </wp:positionH>
          <wp:positionV relativeFrom="paragraph">
            <wp:posOffset>57150</wp:posOffset>
          </wp:positionV>
          <wp:extent cx="532130" cy="539750"/>
          <wp:effectExtent l="0" t="0" r="127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</w:rPr>
      <w:drawing>
        <wp:anchor distT="0" distB="0" distL="114300" distR="114300" simplePos="0" relativeHeight="251662336" behindDoc="0" locked="0" layoutInCell="1" allowOverlap="1" wp14:anchorId="24900D6C" wp14:editId="0855F659">
          <wp:simplePos x="0" y="0"/>
          <wp:positionH relativeFrom="column">
            <wp:posOffset>1155065</wp:posOffset>
          </wp:positionH>
          <wp:positionV relativeFrom="paragraph">
            <wp:posOffset>59902</wp:posOffset>
          </wp:positionV>
          <wp:extent cx="385103" cy="540000"/>
          <wp:effectExtent l="0" t="0" r="0" b="0"/>
          <wp:wrapNone/>
          <wp:docPr id="17" name="Picture 17" descr="Shap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Shape, 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03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20FE">
      <w:rPr>
        <w:rFonts w:ascii="Arial" w:hAnsi="Arial"/>
      </w:rPr>
      <w:t xml:space="preserve"> </w:t>
    </w:r>
    <w:r w:rsidR="00D120FE" w:rsidRPr="00CC022A">
      <w:t>Ekonomická univerzita v Bratislave</w:t>
    </w:r>
  </w:p>
  <w:p w14:paraId="1D9ABC25" w14:textId="4E33EE03" w:rsidR="00DC39E2" w:rsidRPr="0048158B" w:rsidRDefault="007F2E02" w:rsidP="0048158B">
    <w:pPr>
      <w:pStyle w:val="Nadpis2"/>
      <w:rPr>
        <w:b/>
        <w:bCs w:val="0"/>
      </w:rPr>
    </w:pPr>
    <w:r w:rsidRPr="007F2E02">
      <w:rPr>
        <w:b/>
        <w:bCs w:val="0"/>
      </w:rPr>
      <w:t>FAKULTA PODNIKOVÉHO MANAŽMENTU</w:t>
    </w:r>
  </w:p>
  <w:p w14:paraId="7A7EC11D" w14:textId="14DA8130" w:rsidR="00D120FE" w:rsidRDefault="00731F23" w:rsidP="00731F23">
    <w:pPr>
      <w:spacing w:line="24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D2E543" wp14:editId="1824CE66">
              <wp:simplePos x="0" y="0"/>
              <wp:positionH relativeFrom="column">
                <wp:posOffset>-1040131</wp:posOffset>
              </wp:positionH>
              <wp:positionV relativeFrom="paragraph">
                <wp:posOffset>300355</wp:posOffset>
              </wp:positionV>
              <wp:extent cx="7852833" cy="0"/>
              <wp:effectExtent l="12700" t="12700" r="889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2833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DA1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88D2EE" id="Straight Connector 2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9pt,23.65pt" to="536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" strokecolor="#0da14a" strokeweight="2.25pt">
              <v:stroke joinstyle="miter"/>
            </v:line>
          </w:pict>
        </mc:Fallback>
      </mc:AlternateContent>
    </w:r>
    <w:r w:rsidR="00D120FE">
      <w:t>Dolnozemská cesta 1, 852 35 Bratislava</w:t>
    </w:r>
  </w:p>
  <w:p w14:paraId="03BFF401" w14:textId="0A192C41" w:rsidR="007F2E02" w:rsidRPr="00CC022A" w:rsidRDefault="007F2E02" w:rsidP="007F2E0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00AE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2AF9"/>
    <w:multiLevelType w:val="hybridMultilevel"/>
    <w:tmpl w:val="8F542AD6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6065"/>
    <w:multiLevelType w:val="hybridMultilevel"/>
    <w:tmpl w:val="B6C096A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F2673A"/>
    <w:multiLevelType w:val="hybridMultilevel"/>
    <w:tmpl w:val="F1C80962"/>
    <w:lvl w:ilvl="0" w:tplc="A586B546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592246"/>
    <w:multiLevelType w:val="hybridMultilevel"/>
    <w:tmpl w:val="43EC2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453F"/>
    <w:multiLevelType w:val="hybridMultilevel"/>
    <w:tmpl w:val="7CBC994A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3334"/>
    <w:multiLevelType w:val="hybridMultilevel"/>
    <w:tmpl w:val="35AC562C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3E00B4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6260C"/>
    <w:multiLevelType w:val="hybridMultilevel"/>
    <w:tmpl w:val="9508FDFC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6B6D"/>
    <w:multiLevelType w:val="hybridMultilevel"/>
    <w:tmpl w:val="19FEA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840"/>
    <w:multiLevelType w:val="hybridMultilevel"/>
    <w:tmpl w:val="F33CF8A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CE7C5D"/>
    <w:multiLevelType w:val="hybridMultilevel"/>
    <w:tmpl w:val="78107028"/>
    <w:lvl w:ilvl="0" w:tplc="C488341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A4C6E"/>
    <w:multiLevelType w:val="hybridMultilevel"/>
    <w:tmpl w:val="BF1AB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24DC"/>
    <w:multiLevelType w:val="hybridMultilevel"/>
    <w:tmpl w:val="96DE519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A10C53"/>
    <w:multiLevelType w:val="hybridMultilevel"/>
    <w:tmpl w:val="C062F836"/>
    <w:lvl w:ilvl="0" w:tplc="773238C8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3ED243CA"/>
    <w:multiLevelType w:val="hybridMultilevel"/>
    <w:tmpl w:val="C2C0D2A6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773238C8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4742F2"/>
    <w:multiLevelType w:val="hybridMultilevel"/>
    <w:tmpl w:val="5C6AE114"/>
    <w:lvl w:ilvl="0" w:tplc="C3E00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3BF"/>
    <w:multiLevelType w:val="hybridMultilevel"/>
    <w:tmpl w:val="28FE03D8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6D3E"/>
    <w:multiLevelType w:val="hybridMultilevel"/>
    <w:tmpl w:val="8B1C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91ED9"/>
    <w:multiLevelType w:val="hybridMultilevel"/>
    <w:tmpl w:val="C428A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26C74"/>
    <w:multiLevelType w:val="hybridMultilevel"/>
    <w:tmpl w:val="D85606D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7CF2"/>
    <w:multiLevelType w:val="hybridMultilevel"/>
    <w:tmpl w:val="2F2C17EA"/>
    <w:lvl w:ilvl="0" w:tplc="B5C0168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A3C21"/>
    <w:multiLevelType w:val="hybridMultilevel"/>
    <w:tmpl w:val="6ADE2E64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579B"/>
    <w:multiLevelType w:val="hybridMultilevel"/>
    <w:tmpl w:val="1116BA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2A2161"/>
    <w:multiLevelType w:val="hybridMultilevel"/>
    <w:tmpl w:val="A7B8E146"/>
    <w:lvl w:ilvl="0" w:tplc="849E4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73238C8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B4D9D"/>
    <w:multiLevelType w:val="hybridMultilevel"/>
    <w:tmpl w:val="7E7A7750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F7B22"/>
    <w:multiLevelType w:val="hybridMultilevel"/>
    <w:tmpl w:val="45FC4F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37226C"/>
    <w:multiLevelType w:val="hybridMultilevel"/>
    <w:tmpl w:val="7FFEB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20C13"/>
    <w:multiLevelType w:val="hybridMultilevel"/>
    <w:tmpl w:val="BD285F7E"/>
    <w:lvl w:ilvl="0" w:tplc="0F0225F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B472F"/>
    <w:multiLevelType w:val="hybridMultilevel"/>
    <w:tmpl w:val="3EAE03C4"/>
    <w:lvl w:ilvl="0" w:tplc="BB6CA5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27074">
    <w:abstractNumId w:val="10"/>
  </w:num>
  <w:num w:numId="2" w16cid:durableId="30156810">
    <w:abstractNumId w:val="22"/>
  </w:num>
  <w:num w:numId="3" w16cid:durableId="1294864813">
    <w:abstractNumId w:val="26"/>
  </w:num>
  <w:num w:numId="4" w16cid:durableId="742947539">
    <w:abstractNumId w:val="4"/>
  </w:num>
  <w:num w:numId="5" w16cid:durableId="1411347246">
    <w:abstractNumId w:val="18"/>
  </w:num>
  <w:num w:numId="6" w16cid:durableId="2003197478">
    <w:abstractNumId w:val="8"/>
  </w:num>
  <w:num w:numId="7" w16cid:durableId="2057972847">
    <w:abstractNumId w:val="0"/>
  </w:num>
  <w:num w:numId="8" w16cid:durableId="1024477999">
    <w:abstractNumId w:val="17"/>
  </w:num>
  <w:num w:numId="9" w16cid:durableId="1651909016">
    <w:abstractNumId w:val="5"/>
  </w:num>
  <w:num w:numId="10" w16cid:durableId="298649151">
    <w:abstractNumId w:val="15"/>
  </w:num>
  <w:num w:numId="11" w16cid:durableId="524053067">
    <w:abstractNumId w:val="6"/>
  </w:num>
  <w:num w:numId="12" w16cid:durableId="346517587">
    <w:abstractNumId w:val="13"/>
  </w:num>
  <w:num w:numId="13" w16cid:durableId="441265793">
    <w:abstractNumId w:val="2"/>
  </w:num>
  <w:num w:numId="14" w16cid:durableId="186647778">
    <w:abstractNumId w:val="12"/>
  </w:num>
  <w:num w:numId="15" w16cid:durableId="1153717257">
    <w:abstractNumId w:val="14"/>
  </w:num>
  <w:num w:numId="16" w16cid:durableId="540092283">
    <w:abstractNumId w:val="28"/>
  </w:num>
  <w:num w:numId="17" w16cid:durableId="1308783958">
    <w:abstractNumId w:val="25"/>
  </w:num>
  <w:num w:numId="18" w16cid:durableId="238246651">
    <w:abstractNumId w:val="9"/>
  </w:num>
  <w:num w:numId="19" w16cid:durableId="427777626">
    <w:abstractNumId w:val="16"/>
  </w:num>
  <w:num w:numId="20" w16cid:durableId="864245250">
    <w:abstractNumId w:val="21"/>
  </w:num>
  <w:num w:numId="21" w16cid:durableId="1704793631">
    <w:abstractNumId w:val="7"/>
  </w:num>
  <w:num w:numId="22" w16cid:durableId="1312249499">
    <w:abstractNumId w:val="11"/>
  </w:num>
  <w:num w:numId="23" w16cid:durableId="1573469587">
    <w:abstractNumId w:val="27"/>
  </w:num>
  <w:num w:numId="24" w16cid:durableId="1308819684">
    <w:abstractNumId w:val="19"/>
  </w:num>
  <w:num w:numId="25" w16cid:durableId="470362416">
    <w:abstractNumId w:val="24"/>
  </w:num>
  <w:num w:numId="26" w16cid:durableId="993220167">
    <w:abstractNumId w:val="1"/>
  </w:num>
  <w:num w:numId="27" w16cid:durableId="2111507017">
    <w:abstractNumId w:val="3"/>
  </w:num>
  <w:num w:numId="28" w16cid:durableId="1601793484">
    <w:abstractNumId w:val="20"/>
  </w:num>
  <w:num w:numId="29" w16cid:durableId="18292074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0E"/>
    <w:rsid w:val="00001588"/>
    <w:rsid w:val="000042AA"/>
    <w:rsid w:val="00004EFF"/>
    <w:rsid w:val="0000722A"/>
    <w:rsid w:val="000136D5"/>
    <w:rsid w:val="00015249"/>
    <w:rsid w:val="0004390A"/>
    <w:rsid w:val="0004795A"/>
    <w:rsid w:val="00047B75"/>
    <w:rsid w:val="00051E12"/>
    <w:rsid w:val="00052256"/>
    <w:rsid w:val="0005262F"/>
    <w:rsid w:val="00057222"/>
    <w:rsid w:val="00063E9A"/>
    <w:rsid w:val="00064085"/>
    <w:rsid w:val="0006614E"/>
    <w:rsid w:val="00066DCD"/>
    <w:rsid w:val="00073BF7"/>
    <w:rsid w:val="00074038"/>
    <w:rsid w:val="00090206"/>
    <w:rsid w:val="00092E0C"/>
    <w:rsid w:val="000951DA"/>
    <w:rsid w:val="0009714E"/>
    <w:rsid w:val="0009737A"/>
    <w:rsid w:val="000A6AC7"/>
    <w:rsid w:val="000B48D6"/>
    <w:rsid w:val="000B6D98"/>
    <w:rsid w:val="000C5B4E"/>
    <w:rsid w:val="000C5F66"/>
    <w:rsid w:val="000D4DAE"/>
    <w:rsid w:val="000D4DD5"/>
    <w:rsid w:val="000E72D0"/>
    <w:rsid w:val="000F0752"/>
    <w:rsid w:val="000F3E71"/>
    <w:rsid w:val="000F65FF"/>
    <w:rsid w:val="001060E1"/>
    <w:rsid w:val="001132DB"/>
    <w:rsid w:val="00146EBD"/>
    <w:rsid w:val="00161A42"/>
    <w:rsid w:val="0016391F"/>
    <w:rsid w:val="00175F2B"/>
    <w:rsid w:val="001808AA"/>
    <w:rsid w:val="00186F8A"/>
    <w:rsid w:val="00192783"/>
    <w:rsid w:val="001953FD"/>
    <w:rsid w:val="001A5536"/>
    <w:rsid w:val="001A76A1"/>
    <w:rsid w:val="001B4782"/>
    <w:rsid w:val="001B4F9B"/>
    <w:rsid w:val="001C516C"/>
    <w:rsid w:val="001D7025"/>
    <w:rsid w:val="001E08B6"/>
    <w:rsid w:val="001E1D04"/>
    <w:rsid w:val="001E4159"/>
    <w:rsid w:val="001E45A5"/>
    <w:rsid w:val="001F30A1"/>
    <w:rsid w:val="001F3712"/>
    <w:rsid w:val="001F72D7"/>
    <w:rsid w:val="001F7BF8"/>
    <w:rsid w:val="00211498"/>
    <w:rsid w:val="0022298C"/>
    <w:rsid w:val="00224207"/>
    <w:rsid w:val="00224663"/>
    <w:rsid w:val="00230C8F"/>
    <w:rsid w:val="00231E23"/>
    <w:rsid w:val="002349C3"/>
    <w:rsid w:val="002422FD"/>
    <w:rsid w:val="002459F2"/>
    <w:rsid w:val="002564F5"/>
    <w:rsid w:val="00261E23"/>
    <w:rsid w:val="00266685"/>
    <w:rsid w:val="00267A6F"/>
    <w:rsid w:val="002739B5"/>
    <w:rsid w:val="00274564"/>
    <w:rsid w:val="00282E82"/>
    <w:rsid w:val="002858DA"/>
    <w:rsid w:val="00286B9B"/>
    <w:rsid w:val="00287FA4"/>
    <w:rsid w:val="002A069B"/>
    <w:rsid w:val="002A2059"/>
    <w:rsid w:val="002A7654"/>
    <w:rsid w:val="002A79E9"/>
    <w:rsid w:val="002C03F6"/>
    <w:rsid w:val="002C4DD5"/>
    <w:rsid w:val="002D3658"/>
    <w:rsid w:val="002D646A"/>
    <w:rsid w:val="002D7266"/>
    <w:rsid w:val="002E0B02"/>
    <w:rsid w:val="00302FA4"/>
    <w:rsid w:val="00303575"/>
    <w:rsid w:val="00314905"/>
    <w:rsid w:val="00317DBD"/>
    <w:rsid w:val="00324041"/>
    <w:rsid w:val="00324FE9"/>
    <w:rsid w:val="00326A70"/>
    <w:rsid w:val="00330D12"/>
    <w:rsid w:val="0033178E"/>
    <w:rsid w:val="003321C2"/>
    <w:rsid w:val="00336CFD"/>
    <w:rsid w:val="00343741"/>
    <w:rsid w:val="003454D6"/>
    <w:rsid w:val="00347C95"/>
    <w:rsid w:val="00362C35"/>
    <w:rsid w:val="00365ADC"/>
    <w:rsid w:val="00371099"/>
    <w:rsid w:val="0037143D"/>
    <w:rsid w:val="00373584"/>
    <w:rsid w:val="00377070"/>
    <w:rsid w:val="00377AF1"/>
    <w:rsid w:val="00382827"/>
    <w:rsid w:val="00384A29"/>
    <w:rsid w:val="003854B6"/>
    <w:rsid w:val="00385C24"/>
    <w:rsid w:val="003860A1"/>
    <w:rsid w:val="00386B86"/>
    <w:rsid w:val="003941F9"/>
    <w:rsid w:val="00394B0F"/>
    <w:rsid w:val="003A0197"/>
    <w:rsid w:val="003A404E"/>
    <w:rsid w:val="003A6418"/>
    <w:rsid w:val="003B023B"/>
    <w:rsid w:val="003B1AD9"/>
    <w:rsid w:val="003C3355"/>
    <w:rsid w:val="003C6AF2"/>
    <w:rsid w:val="003D1751"/>
    <w:rsid w:val="003E0CA9"/>
    <w:rsid w:val="003E3379"/>
    <w:rsid w:val="003F2FBF"/>
    <w:rsid w:val="003F4067"/>
    <w:rsid w:val="003F4F27"/>
    <w:rsid w:val="003F7D68"/>
    <w:rsid w:val="0040459F"/>
    <w:rsid w:val="00406BCB"/>
    <w:rsid w:val="0041056F"/>
    <w:rsid w:val="00416B3B"/>
    <w:rsid w:val="00420D18"/>
    <w:rsid w:val="0042555F"/>
    <w:rsid w:val="00426433"/>
    <w:rsid w:val="00430C40"/>
    <w:rsid w:val="00430D57"/>
    <w:rsid w:val="00431F39"/>
    <w:rsid w:val="00432166"/>
    <w:rsid w:val="00433D5A"/>
    <w:rsid w:val="00436145"/>
    <w:rsid w:val="004408FD"/>
    <w:rsid w:val="004415F0"/>
    <w:rsid w:val="00441659"/>
    <w:rsid w:val="00444EBD"/>
    <w:rsid w:val="00454D24"/>
    <w:rsid w:val="00456523"/>
    <w:rsid w:val="00457EA5"/>
    <w:rsid w:val="0046099E"/>
    <w:rsid w:val="00470B8B"/>
    <w:rsid w:val="00475C0F"/>
    <w:rsid w:val="004760A0"/>
    <w:rsid w:val="0048158B"/>
    <w:rsid w:val="00490113"/>
    <w:rsid w:val="00490783"/>
    <w:rsid w:val="00492C2A"/>
    <w:rsid w:val="004954E2"/>
    <w:rsid w:val="00496BE3"/>
    <w:rsid w:val="004A5995"/>
    <w:rsid w:val="004C2727"/>
    <w:rsid w:val="004E65B4"/>
    <w:rsid w:val="004F12F5"/>
    <w:rsid w:val="0050060A"/>
    <w:rsid w:val="0051591F"/>
    <w:rsid w:val="005205D4"/>
    <w:rsid w:val="005351C4"/>
    <w:rsid w:val="00536393"/>
    <w:rsid w:val="00547FC3"/>
    <w:rsid w:val="00550837"/>
    <w:rsid w:val="0055541A"/>
    <w:rsid w:val="005670CA"/>
    <w:rsid w:val="0059013A"/>
    <w:rsid w:val="005901DA"/>
    <w:rsid w:val="005926DB"/>
    <w:rsid w:val="00593129"/>
    <w:rsid w:val="00595615"/>
    <w:rsid w:val="005A23A1"/>
    <w:rsid w:val="005A458C"/>
    <w:rsid w:val="005B0169"/>
    <w:rsid w:val="005B633E"/>
    <w:rsid w:val="005B78C1"/>
    <w:rsid w:val="005C1C0A"/>
    <w:rsid w:val="005D4690"/>
    <w:rsid w:val="005D6B46"/>
    <w:rsid w:val="005D6FEE"/>
    <w:rsid w:val="005E0165"/>
    <w:rsid w:val="005E0F51"/>
    <w:rsid w:val="005E4E88"/>
    <w:rsid w:val="00600747"/>
    <w:rsid w:val="006035CF"/>
    <w:rsid w:val="00605745"/>
    <w:rsid w:val="006239EF"/>
    <w:rsid w:val="0062756F"/>
    <w:rsid w:val="006337DC"/>
    <w:rsid w:val="0063739C"/>
    <w:rsid w:val="00637870"/>
    <w:rsid w:val="0064083D"/>
    <w:rsid w:val="00643022"/>
    <w:rsid w:val="00654125"/>
    <w:rsid w:val="0065510F"/>
    <w:rsid w:val="00657CE5"/>
    <w:rsid w:val="00671631"/>
    <w:rsid w:val="006770E4"/>
    <w:rsid w:val="006811A3"/>
    <w:rsid w:val="00682E31"/>
    <w:rsid w:val="0068397C"/>
    <w:rsid w:val="00687DE4"/>
    <w:rsid w:val="00691213"/>
    <w:rsid w:val="006A049A"/>
    <w:rsid w:val="006B2924"/>
    <w:rsid w:val="006B413D"/>
    <w:rsid w:val="006C30B1"/>
    <w:rsid w:val="006C4DB5"/>
    <w:rsid w:val="006C794E"/>
    <w:rsid w:val="006D36C3"/>
    <w:rsid w:val="006E30FC"/>
    <w:rsid w:val="006F0B28"/>
    <w:rsid w:val="00700EDD"/>
    <w:rsid w:val="0070705D"/>
    <w:rsid w:val="007124AA"/>
    <w:rsid w:val="00712B04"/>
    <w:rsid w:val="00725EDC"/>
    <w:rsid w:val="00731F23"/>
    <w:rsid w:val="00733C4F"/>
    <w:rsid w:val="0074163B"/>
    <w:rsid w:val="00753703"/>
    <w:rsid w:val="007638BF"/>
    <w:rsid w:val="00777794"/>
    <w:rsid w:val="00777864"/>
    <w:rsid w:val="00782C50"/>
    <w:rsid w:val="00792C39"/>
    <w:rsid w:val="00793A0E"/>
    <w:rsid w:val="007A1315"/>
    <w:rsid w:val="007B1C86"/>
    <w:rsid w:val="007B62DB"/>
    <w:rsid w:val="007C3E00"/>
    <w:rsid w:val="007C522B"/>
    <w:rsid w:val="007C7FAC"/>
    <w:rsid w:val="007D014F"/>
    <w:rsid w:val="007D730E"/>
    <w:rsid w:val="007E2FC3"/>
    <w:rsid w:val="007F2E02"/>
    <w:rsid w:val="007F3957"/>
    <w:rsid w:val="007F7752"/>
    <w:rsid w:val="00800EC2"/>
    <w:rsid w:val="0080317D"/>
    <w:rsid w:val="00805E0A"/>
    <w:rsid w:val="008110D2"/>
    <w:rsid w:val="008203E9"/>
    <w:rsid w:val="00822857"/>
    <w:rsid w:val="008229AC"/>
    <w:rsid w:val="00830582"/>
    <w:rsid w:val="0083721F"/>
    <w:rsid w:val="00847724"/>
    <w:rsid w:val="008539BA"/>
    <w:rsid w:val="0086724C"/>
    <w:rsid w:val="00871B5A"/>
    <w:rsid w:val="00872CB4"/>
    <w:rsid w:val="00873F4D"/>
    <w:rsid w:val="00874116"/>
    <w:rsid w:val="00875D5B"/>
    <w:rsid w:val="00880313"/>
    <w:rsid w:val="0088510A"/>
    <w:rsid w:val="00890AC6"/>
    <w:rsid w:val="00891C4D"/>
    <w:rsid w:val="00893245"/>
    <w:rsid w:val="0089427E"/>
    <w:rsid w:val="008B1CB5"/>
    <w:rsid w:val="008B3B19"/>
    <w:rsid w:val="008B623D"/>
    <w:rsid w:val="008B70BC"/>
    <w:rsid w:val="008C23D8"/>
    <w:rsid w:val="008C4C79"/>
    <w:rsid w:val="008C689B"/>
    <w:rsid w:val="008D101A"/>
    <w:rsid w:val="008D782C"/>
    <w:rsid w:val="008E1726"/>
    <w:rsid w:val="008E715E"/>
    <w:rsid w:val="008E72A4"/>
    <w:rsid w:val="008E7B6B"/>
    <w:rsid w:val="008E7EE7"/>
    <w:rsid w:val="0092168F"/>
    <w:rsid w:val="009249E2"/>
    <w:rsid w:val="0096238F"/>
    <w:rsid w:val="009631FD"/>
    <w:rsid w:val="00963794"/>
    <w:rsid w:val="00965544"/>
    <w:rsid w:val="009673E1"/>
    <w:rsid w:val="009726AF"/>
    <w:rsid w:val="009818E1"/>
    <w:rsid w:val="00982438"/>
    <w:rsid w:val="009A0C36"/>
    <w:rsid w:val="009B1D8D"/>
    <w:rsid w:val="009B24DF"/>
    <w:rsid w:val="009B365A"/>
    <w:rsid w:val="009C0161"/>
    <w:rsid w:val="009C1D9B"/>
    <w:rsid w:val="009C2340"/>
    <w:rsid w:val="009C484A"/>
    <w:rsid w:val="009E4312"/>
    <w:rsid w:val="009F680C"/>
    <w:rsid w:val="00A1185B"/>
    <w:rsid w:val="00A15BC2"/>
    <w:rsid w:val="00A15DE7"/>
    <w:rsid w:val="00A16864"/>
    <w:rsid w:val="00A1772C"/>
    <w:rsid w:val="00A22EC8"/>
    <w:rsid w:val="00A25F3C"/>
    <w:rsid w:val="00A35B3B"/>
    <w:rsid w:val="00A404E3"/>
    <w:rsid w:val="00A4371A"/>
    <w:rsid w:val="00A43C11"/>
    <w:rsid w:val="00A55993"/>
    <w:rsid w:val="00A6034C"/>
    <w:rsid w:val="00A60BDF"/>
    <w:rsid w:val="00A6129E"/>
    <w:rsid w:val="00A61338"/>
    <w:rsid w:val="00A6227E"/>
    <w:rsid w:val="00A86F12"/>
    <w:rsid w:val="00A91F0A"/>
    <w:rsid w:val="00A925DC"/>
    <w:rsid w:val="00A92888"/>
    <w:rsid w:val="00AA2A7E"/>
    <w:rsid w:val="00AA3FB1"/>
    <w:rsid w:val="00AB44CD"/>
    <w:rsid w:val="00AB68E3"/>
    <w:rsid w:val="00AC1302"/>
    <w:rsid w:val="00AC21F6"/>
    <w:rsid w:val="00AD6F3B"/>
    <w:rsid w:val="00AE3315"/>
    <w:rsid w:val="00AE3876"/>
    <w:rsid w:val="00AE7584"/>
    <w:rsid w:val="00AE7913"/>
    <w:rsid w:val="00AF0CE6"/>
    <w:rsid w:val="00AF2091"/>
    <w:rsid w:val="00AF2960"/>
    <w:rsid w:val="00AF6FFB"/>
    <w:rsid w:val="00B0516D"/>
    <w:rsid w:val="00B13F9A"/>
    <w:rsid w:val="00B23BC1"/>
    <w:rsid w:val="00B37486"/>
    <w:rsid w:val="00B46F79"/>
    <w:rsid w:val="00B636E9"/>
    <w:rsid w:val="00B66371"/>
    <w:rsid w:val="00B72330"/>
    <w:rsid w:val="00B74FE5"/>
    <w:rsid w:val="00B761E7"/>
    <w:rsid w:val="00B76EEC"/>
    <w:rsid w:val="00B77983"/>
    <w:rsid w:val="00B80051"/>
    <w:rsid w:val="00B80C9F"/>
    <w:rsid w:val="00B81BED"/>
    <w:rsid w:val="00B829C6"/>
    <w:rsid w:val="00BA0CC4"/>
    <w:rsid w:val="00BA17A8"/>
    <w:rsid w:val="00BA2D57"/>
    <w:rsid w:val="00BA365F"/>
    <w:rsid w:val="00BA533D"/>
    <w:rsid w:val="00BC1F86"/>
    <w:rsid w:val="00BC5B6A"/>
    <w:rsid w:val="00BC61F9"/>
    <w:rsid w:val="00BD4B5B"/>
    <w:rsid w:val="00BE16A6"/>
    <w:rsid w:val="00BE6267"/>
    <w:rsid w:val="00BE6601"/>
    <w:rsid w:val="00BF5A17"/>
    <w:rsid w:val="00C046C5"/>
    <w:rsid w:val="00C11C68"/>
    <w:rsid w:val="00C14601"/>
    <w:rsid w:val="00C14DDF"/>
    <w:rsid w:val="00C14E37"/>
    <w:rsid w:val="00C15739"/>
    <w:rsid w:val="00C2629B"/>
    <w:rsid w:val="00C301A5"/>
    <w:rsid w:val="00C3232C"/>
    <w:rsid w:val="00C32685"/>
    <w:rsid w:val="00C34305"/>
    <w:rsid w:val="00C40EC5"/>
    <w:rsid w:val="00C43953"/>
    <w:rsid w:val="00C474C2"/>
    <w:rsid w:val="00C4796A"/>
    <w:rsid w:val="00C570C6"/>
    <w:rsid w:val="00C57DC8"/>
    <w:rsid w:val="00C7789A"/>
    <w:rsid w:val="00C816F6"/>
    <w:rsid w:val="00C82B3F"/>
    <w:rsid w:val="00C95688"/>
    <w:rsid w:val="00CC022A"/>
    <w:rsid w:val="00CC5C53"/>
    <w:rsid w:val="00CC7B32"/>
    <w:rsid w:val="00CC7D23"/>
    <w:rsid w:val="00CE6428"/>
    <w:rsid w:val="00CE65C2"/>
    <w:rsid w:val="00CF2DF2"/>
    <w:rsid w:val="00CF3525"/>
    <w:rsid w:val="00CF76F8"/>
    <w:rsid w:val="00D1109C"/>
    <w:rsid w:val="00D120FE"/>
    <w:rsid w:val="00D12A32"/>
    <w:rsid w:val="00D16297"/>
    <w:rsid w:val="00D248F5"/>
    <w:rsid w:val="00D37784"/>
    <w:rsid w:val="00D7189B"/>
    <w:rsid w:val="00D72800"/>
    <w:rsid w:val="00D9104E"/>
    <w:rsid w:val="00D96753"/>
    <w:rsid w:val="00DA63FB"/>
    <w:rsid w:val="00DA7346"/>
    <w:rsid w:val="00DB6B86"/>
    <w:rsid w:val="00DC2441"/>
    <w:rsid w:val="00DC3078"/>
    <w:rsid w:val="00DC39E2"/>
    <w:rsid w:val="00DC5D7B"/>
    <w:rsid w:val="00DD2799"/>
    <w:rsid w:val="00DD4886"/>
    <w:rsid w:val="00DD4B24"/>
    <w:rsid w:val="00DE1115"/>
    <w:rsid w:val="00E01078"/>
    <w:rsid w:val="00E04289"/>
    <w:rsid w:val="00E056EB"/>
    <w:rsid w:val="00E056F3"/>
    <w:rsid w:val="00E12BC9"/>
    <w:rsid w:val="00E143CC"/>
    <w:rsid w:val="00E15AED"/>
    <w:rsid w:val="00E20F6E"/>
    <w:rsid w:val="00E2116A"/>
    <w:rsid w:val="00E23284"/>
    <w:rsid w:val="00E267B0"/>
    <w:rsid w:val="00E456B6"/>
    <w:rsid w:val="00E471DF"/>
    <w:rsid w:val="00E47741"/>
    <w:rsid w:val="00E55ABC"/>
    <w:rsid w:val="00E606E7"/>
    <w:rsid w:val="00E625DF"/>
    <w:rsid w:val="00E74586"/>
    <w:rsid w:val="00E806E5"/>
    <w:rsid w:val="00E8080B"/>
    <w:rsid w:val="00E9083D"/>
    <w:rsid w:val="00E90E62"/>
    <w:rsid w:val="00E94F50"/>
    <w:rsid w:val="00E95F21"/>
    <w:rsid w:val="00EA67BE"/>
    <w:rsid w:val="00EA681E"/>
    <w:rsid w:val="00EC21F7"/>
    <w:rsid w:val="00EC3BF5"/>
    <w:rsid w:val="00ED0B53"/>
    <w:rsid w:val="00ED1C3B"/>
    <w:rsid w:val="00EE4827"/>
    <w:rsid w:val="00EF1107"/>
    <w:rsid w:val="00EF1AF4"/>
    <w:rsid w:val="00EF4182"/>
    <w:rsid w:val="00EF5F03"/>
    <w:rsid w:val="00EF7BA9"/>
    <w:rsid w:val="00F00121"/>
    <w:rsid w:val="00F021EF"/>
    <w:rsid w:val="00F13FC0"/>
    <w:rsid w:val="00F170AD"/>
    <w:rsid w:val="00F17B72"/>
    <w:rsid w:val="00F25728"/>
    <w:rsid w:val="00F4327E"/>
    <w:rsid w:val="00F5086D"/>
    <w:rsid w:val="00F50DE2"/>
    <w:rsid w:val="00F5683C"/>
    <w:rsid w:val="00F60996"/>
    <w:rsid w:val="00F61DDC"/>
    <w:rsid w:val="00F6249E"/>
    <w:rsid w:val="00F8254E"/>
    <w:rsid w:val="00F82A14"/>
    <w:rsid w:val="00F8489C"/>
    <w:rsid w:val="00F84E39"/>
    <w:rsid w:val="00F873DC"/>
    <w:rsid w:val="00F93157"/>
    <w:rsid w:val="00F94DF8"/>
    <w:rsid w:val="00FA463C"/>
    <w:rsid w:val="00FB5267"/>
    <w:rsid w:val="00FC2B9E"/>
    <w:rsid w:val="00FF0D14"/>
    <w:rsid w:val="00FF1763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EB2E"/>
  <w15:chartTrackingRefBased/>
  <w15:docId w15:val="{910C68F2-B302-F24B-854C-450385AC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C022A"/>
    <w:pPr>
      <w:spacing w:line="300" w:lineRule="auto"/>
    </w:pPr>
    <w:rPr>
      <w:rFonts w:ascii="Cambria" w:hAnsi="Cambria"/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rsid w:val="007F2E02"/>
    <w:pPr>
      <w:keepNext/>
      <w:spacing w:line="240" w:lineRule="auto"/>
      <w:outlineLvl w:val="0"/>
    </w:pPr>
    <w:rPr>
      <w:b/>
      <w:caps/>
      <w:color w:val="000000" w:themeColor="text1"/>
      <w:sz w:val="32"/>
      <w:szCs w:val="20"/>
    </w:rPr>
  </w:style>
  <w:style w:type="paragraph" w:styleId="Nadpis2">
    <w:name w:val="heading 2"/>
    <w:basedOn w:val="Normlny"/>
    <w:next w:val="Normlny"/>
    <w:qFormat/>
    <w:rsid w:val="007F2E02"/>
    <w:pPr>
      <w:keepNext/>
      <w:spacing w:line="240" w:lineRule="auto"/>
      <w:jc w:val="right"/>
      <w:outlineLvl w:val="1"/>
    </w:pPr>
    <w:rPr>
      <w:rFonts w:cs="Arial"/>
      <w:bCs/>
      <w:caps/>
      <w:color w:val="000000" w:themeColor="text1"/>
      <w:spacing w:val="8"/>
    </w:rPr>
  </w:style>
  <w:style w:type="paragraph" w:styleId="Nadpis6">
    <w:name w:val="heading 6"/>
    <w:basedOn w:val="Normlny"/>
    <w:next w:val="Normlny"/>
    <w:qFormat/>
    <w:pPr>
      <w:keepNext/>
      <w:jc w:val="right"/>
      <w:outlineLvl w:val="5"/>
    </w:pPr>
    <w:rPr>
      <w:rFonts w:ascii="Arial" w:hAnsi="Arial" w:cs="Arial"/>
      <w:i/>
      <w:smallCap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5E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C1F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C1F86"/>
    <w:rPr>
      <w:rFonts w:ascii="Tahoma" w:hAnsi="Tahoma" w:cs="Tahoma"/>
      <w:sz w:val="16"/>
      <w:szCs w:val="16"/>
    </w:rPr>
  </w:style>
  <w:style w:type="character" w:styleId="slostrany">
    <w:name w:val="page number"/>
    <w:rsid w:val="00406BCB"/>
  </w:style>
  <w:style w:type="paragraph" w:styleId="truktradokumentu">
    <w:name w:val="Document Map"/>
    <w:basedOn w:val="Normlny"/>
    <w:link w:val="truktradokumentuChar"/>
    <w:rsid w:val="00B80051"/>
  </w:style>
  <w:style w:type="character" w:customStyle="1" w:styleId="truktradokumentuChar">
    <w:name w:val="Štruktúra dokumentu Char"/>
    <w:link w:val="truktradokumentu"/>
    <w:rsid w:val="00B80051"/>
    <w:rPr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365ADC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CC022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C39E2"/>
    <w:rPr>
      <w:color w:val="954F72" w:themeColor="followedHyperlink"/>
      <w:u w:val="single"/>
    </w:rPr>
  </w:style>
  <w:style w:type="character" w:styleId="Vrazn">
    <w:name w:val="Strong"/>
    <w:uiPriority w:val="22"/>
    <w:qFormat/>
    <w:rsid w:val="0001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\Application%20Data\Microsoft\&#352;abl&#243;ny\ckvv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4972B-FF35-4D9D-A37D-2EF3BE4B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Settings\EU\Application Data\Microsoft\Šablóny\ckvv 1.dot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EKONOMICKÁ UNIVERZITA V BRATISLAVE</vt:lpstr>
      <vt:lpstr>EKONOMICKÁ UNIVERZITA V BRATISLAVE</vt:lpstr>
    </vt:vector>
  </TitlesOfParts>
  <Company/>
  <LinksUpToDate>false</LinksUpToDate>
  <CharactersWithSpaces>3242</CharactersWithSpaces>
  <SharedDoc>false</SharedDoc>
  <HLinks>
    <vt:vector size="6" baseType="variant"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mailto:osv@dec.euba.sk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</dc:title>
  <dc:subject/>
  <dc:creator>EU</dc:creator>
  <cp:keywords/>
  <cp:lastModifiedBy>Vladimír Bolek | FPM EU v Bratislave</cp:lastModifiedBy>
  <cp:revision>4</cp:revision>
  <cp:lastPrinted>2024-08-29T07:25:00Z</cp:lastPrinted>
  <dcterms:created xsi:type="dcterms:W3CDTF">2024-08-29T07:27:00Z</dcterms:created>
  <dcterms:modified xsi:type="dcterms:W3CDTF">2024-09-11T08:41:00Z</dcterms:modified>
</cp:coreProperties>
</file>